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Default="003B65B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6338570</wp:posOffset>
                </wp:positionV>
                <wp:extent cx="1481455" cy="1481455"/>
                <wp:effectExtent l="19050" t="23495" r="23495" b="19050"/>
                <wp:wrapNone/>
                <wp:docPr id="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1455" cy="14814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87.5pt;margin-top:499.1pt;width:116.65pt;height:1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" filled="f" strokecolor="#969696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5029200</wp:posOffset>
                </wp:positionV>
                <wp:extent cx="4114800" cy="4114800"/>
                <wp:effectExtent l="19050" t="19050" r="19050" b="19050"/>
                <wp:wrapNone/>
                <wp:docPr id="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11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84pt;margin-top:396pt;width:324pt;height:3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" filled="f" strokecolor="#969696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7752080</wp:posOffset>
                </wp:positionV>
                <wp:extent cx="3324225" cy="504825"/>
                <wp:effectExtent l="0" t="0" r="0" b="127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65B8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This CD Contains: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11.75pt;margin-top:610.4pt;width:261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NtEtQIAALo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" filled="f" stroked="f">
                <v:textbox>
                  <w:txbxContent>
                    <w:p w:rsidR="00000000" w:rsidRDefault="003B65B8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This CD Contains: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5532755</wp:posOffset>
                </wp:positionV>
                <wp:extent cx="2638425" cy="504825"/>
                <wp:effectExtent l="0" t="0" r="0" b="127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65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CD Title</w:t>
                            </w:r>
                          </w:p>
                          <w:p w:rsidR="00000000" w:rsidRDefault="003B65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41.75pt;margin-top:435.65pt;width:207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tQgw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" stroked="f">
                <v:textbox>
                  <w:txbxContent>
                    <w:p w:rsidR="00000000" w:rsidRDefault="003B65B8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CD Title</w:t>
                      </w:r>
                    </w:p>
                    <w:p w:rsidR="00000000" w:rsidRDefault="003B65B8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1537970</wp:posOffset>
                </wp:positionV>
                <wp:extent cx="1481455" cy="1481455"/>
                <wp:effectExtent l="19050" t="23495" r="23495" b="1905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1455" cy="14814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87.5pt;margin-top:121.1pt;width:116.65pt;height:11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" filled="f" strokecolor="#969696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228600</wp:posOffset>
                </wp:positionV>
                <wp:extent cx="4114800" cy="4114800"/>
                <wp:effectExtent l="19050" t="19050" r="19050" b="190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11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84pt;margin-top:18pt;width:324pt;height:3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" filled="f" strokecolor="#969696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732155</wp:posOffset>
                </wp:positionV>
                <wp:extent cx="2638425" cy="504825"/>
                <wp:effectExtent l="0" t="0" r="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65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CD Title</w:t>
                            </w:r>
                          </w:p>
                          <w:p w:rsidR="00000000" w:rsidRDefault="003B65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41.75pt;margin-top:57.65pt;width:207.7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" stroked="f">
                <v:textbox>
                  <w:txbxContent>
                    <w:p w:rsidR="00000000" w:rsidRDefault="003B65B8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CD Title</w:t>
                      </w:r>
                    </w:p>
                    <w:p w:rsidR="00000000" w:rsidRDefault="003B65B8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2951480</wp:posOffset>
                </wp:positionV>
                <wp:extent cx="3324225" cy="504825"/>
                <wp:effectExtent l="0" t="0" r="0" b="127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65B8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This CD Contains: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11.75pt;margin-top:232.4pt;width:261.7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jotwIAAMA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" filled="f" stroked="f">
                <v:textbox>
                  <w:txbxContent>
                    <w:p w:rsidR="00000000" w:rsidRDefault="003B65B8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This CD Contains: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65B8"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3B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AppData\Roaming\Microsoft\Templates\5824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5824_Template.dot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</cp:revision>
  <dcterms:created xsi:type="dcterms:W3CDTF">2014-11-01T15:06:00Z</dcterms:created>
  <dcterms:modified xsi:type="dcterms:W3CDTF">2014-11-01T15:07:00Z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TC010764491033</vt:lpwstr>
  </property>
</Properties>
</file>